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B2" w:rsidRPr="00677CB2" w:rsidRDefault="00793759">
      <w:pPr>
        <w:jc w:val="center"/>
        <w:rPr>
          <w:noProof/>
          <w:sz w:val="24"/>
          <w:szCs w:val="24"/>
        </w:rPr>
      </w:pPr>
      <w:r>
        <w:rPr>
          <w:noProof/>
        </w:rPr>
        <w:t>УФНС Ро</w:t>
      </w:r>
      <w:r w:rsidRPr="00677CB2">
        <w:rPr>
          <w:noProof/>
          <w:sz w:val="24"/>
          <w:szCs w:val="24"/>
        </w:rPr>
        <w:t>ссии по Приморскому краю</w:t>
      </w:r>
    </w:p>
    <w:p w:rsidR="00677CB2" w:rsidRPr="00677CB2" w:rsidRDefault="00793759">
      <w:pPr>
        <w:rPr>
          <w:noProof/>
          <w:sz w:val="24"/>
          <w:szCs w:val="24"/>
        </w:rPr>
      </w:pPr>
      <w:r w:rsidRPr="00677CB2">
        <w:rPr>
          <w:noProof/>
          <w:sz w:val="24"/>
          <w:szCs w:val="24"/>
        </w:rPr>
        <w:t>1</w:t>
      </w:r>
      <w:r w:rsidR="007F10AC">
        <w:rPr>
          <w:noProof/>
          <w:sz w:val="24"/>
          <w:szCs w:val="24"/>
        </w:rPr>
        <w:t>6</w:t>
      </w:r>
      <w:r w:rsidRPr="00677CB2">
        <w:rPr>
          <w:noProof/>
          <w:sz w:val="24"/>
          <w:szCs w:val="24"/>
        </w:rPr>
        <w:t>.01.2020 г</w:t>
      </w:r>
      <w:r w:rsidR="00677CB2" w:rsidRPr="00677CB2">
        <w:rPr>
          <w:noProof/>
          <w:sz w:val="24"/>
          <w:szCs w:val="24"/>
        </w:rPr>
        <w:t>.</w:t>
      </w:r>
    </w:p>
    <w:p w:rsidR="00677CB2" w:rsidRPr="00677CB2" w:rsidRDefault="00677CB2">
      <w:pPr>
        <w:jc w:val="center"/>
        <w:rPr>
          <w:noProof/>
          <w:sz w:val="24"/>
          <w:szCs w:val="24"/>
        </w:rPr>
      </w:pPr>
      <w:r w:rsidRPr="00677CB2">
        <w:rPr>
          <w:noProof/>
          <w:sz w:val="24"/>
          <w:szCs w:val="24"/>
        </w:rPr>
        <w:t>СПРАВКА</w:t>
      </w:r>
    </w:p>
    <w:p w:rsidR="00677CB2" w:rsidRPr="00677CB2" w:rsidRDefault="00677CB2">
      <w:pPr>
        <w:jc w:val="center"/>
        <w:rPr>
          <w:noProof/>
          <w:sz w:val="24"/>
          <w:szCs w:val="24"/>
        </w:rPr>
      </w:pPr>
      <w:r w:rsidRPr="00677CB2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677CB2" w:rsidRDefault="00677CB2" w:rsidP="00677CB2">
      <w:pPr>
        <w:jc w:val="center"/>
        <w:rPr>
          <w:noProof/>
          <w:sz w:val="24"/>
          <w:szCs w:val="24"/>
        </w:rPr>
      </w:pPr>
      <w:r w:rsidRPr="00677CB2">
        <w:rPr>
          <w:noProof/>
          <w:sz w:val="24"/>
          <w:szCs w:val="24"/>
          <w:lang w:val="en-US"/>
        </w:rPr>
        <w:t xml:space="preserve">c </w:t>
      </w:r>
      <w:r w:rsidR="00793759" w:rsidRPr="00677CB2">
        <w:rPr>
          <w:noProof/>
          <w:sz w:val="24"/>
          <w:szCs w:val="24"/>
          <w:lang w:val="en-US"/>
        </w:rPr>
        <w:t>01.01.2019</w:t>
      </w:r>
      <w:r w:rsidRPr="00677CB2">
        <w:rPr>
          <w:noProof/>
          <w:sz w:val="24"/>
          <w:szCs w:val="24"/>
          <w:lang w:val="en-US"/>
        </w:rPr>
        <w:t xml:space="preserve"> </w:t>
      </w:r>
      <w:r w:rsidRPr="00677CB2">
        <w:rPr>
          <w:noProof/>
          <w:sz w:val="24"/>
          <w:szCs w:val="24"/>
        </w:rPr>
        <w:t>по</w:t>
      </w:r>
      <w:r w:rsidRPr="00677CB2">
        <w:rPr>
          <w:noProof/>
          <w:sz w:val="24"/>
          <w:szCs w:val="24"/>
          <w:lang w:val="en-US"/>
        </w:rPr>
        <w:t xml:space="preserve"> </w:t>
      </w:r>
      <w:r w:rsidR="00793759" w:rsidRPr="00677CB2">
        <w:rPr>
          <w:noProof/>
          <w:sz w:val="24"/>
          <w:szCs w:val="24"/>
          <w:lang w:val="en-US"/>
        </w:rPr>
        <w:t>31.12.2019</w:t>
      </w:r>
    </w:p>
    <w:p w:rsidR="00CC1825" w:rsidRPr="00CC1825" w:rsidRDefault="00CC1825" w:rsidP="00677CB2">
      <w:pPr>
        <w:jc w:val="center"/>
        <w:rPr>
          <w:noProof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677CB2" w:rsidRPr="00677CB2" w:rsidTr="00522625">
        <w:trPr>
          <w:cantSplit/>
          <w:trHeight w:val="276"/>
        </w:trPr>
        <w:tc>
          <w:tcPr>
            <w:tcW w:w="6946" w:type="dxa"/>
            <w:vMerge w:val="restart"/>
          </w:tcPr>
          <w:p w:rsidR="00677CB2" w:rsidRPr="00677CB2" w:rsidRDefault="00677CB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677CB2" w:rsidRPr="00677CB2" w:rsidRDefault="00677CB2">
            <w:pPr>
              <w:jc w:val="center"/>
              <w:rPr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3402" w:type="dxa"/>
            <w:vMerge w:val="restart"/>
            <w:vAlign w:val="center"/>
          </w:tcPr>
          <w:p w:rsidR="00677CB2" w:rsidRPr="00677CB2" w:rsidRDefault="00677CB2">
            <w:pPr>
              <w:jc w:val="center"/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677CB2" w:rsidRPr="00677CB2" w:rsidTr="00522625">
        <w:trPr>
          <w:cantSplit/>
          <w:trHeight w:val="437"/>
        </w:trPr>
        <w:tc>
          <w:tcPr>
            <w:tcW w:w="6946" w:type="dxa"/>
            <w:vMerge/>
          </w:tcPr>
          <w:p w:rsidR="00677CB2" w:rsidRPr="00677CB2" w:rsidRDefault="00677CB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77CB2" w:rsidRPr="00677CB2" w:rsidRDefault="00677CB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04A8B" w:rsidRPr="00677CB2" w:rsidTr="00522625">
        <w:trPr>
          <w:cantSplit/>
        </w:trPr>
        <w:tc>
          <w:tcPr>
            <w:tcW w:w="6946" w:type="dxa"/>
          </w:tcPr>
          <w:p w:rsidR="00A04A8B" w:rsidRPr="00677CB2" w:rsidRDefault="00A04A8B">
            <w:pPr>
              <w:jc w:val="center"/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04A8B" w:rsidRPr="00677CB2" w:rsidRDefault="00A04A8B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A04A8B" w:rsidRPr="00677CB2" w:rsidTr="00522625">
        <w:trPr>
          <w:cantSplit/>
        </w:trPr>
        <w:tc>
          <w:tcPr>
            <w:tcW w:w="6946" w:type="dxa"/>
          </w:tcPr>
          <w:p w:rsidR="00A04A8B" w:rsidRPr="00677CB2" w:rsidRDefault="00A04A8B" w:rsidP="00A04A8B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0001.0002.0024.006</w:t>
            </w:r>
            <w:r>
              <w:rPr>
                <w:noProof/>
                <w:sz w:val="24"/>
                <w:szCs w:val="24"/>
              </w:rPr>
              <w:t>7</w:t>
            </w:r>
            <w:r w:rsidRPr="00677CB2">
              <w:rPr>
                <w:noProof/>
                <w:sz w:val="24"/>
                <w:szCs w:val="24"/>
              </w:rPr>
              <w:t xml:space="preserve"> П</w:t>
            </w:r>
            <w:r>
              <w:rPr>
                <w:noProof/>
                <w:sz w:val="24"/>
                <w:szCs w:val="24"/>
              </w:rPr>
              <w:t xml:space="preserve">оступление на государственную </w:t>
            </w:r>
            <w:r w:rsidRPr="00677CB2">
              <w:rPr>
                <w:noProof/>
                <w:sz w:val="24"/>
                <w:szCs w:val="24"/>
              </w:rPr>
              <w:t xml:space="preserve"> служб</w:t>
            </w:r>
            <w:r>
              <w:rPr>
                <w:noProof/>
                <w:sz w:val="24"/>
                <w:szCs w:val="24"/>
              </w:rPr>
              <w:t>у</w:t>
            </w:r>
            <w:r w:rsidRPr="00677CB2">
              <w:rPr>
                <w:noProof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402" w:type="dxa"/>
          </w:tcPr>
          <w:p w:rsidR="00A04A8B" w:rsidRPr="00677CB2" w:rsidRDefault="00A04A8B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3402" w:type="dxa"/>
          </w:tcPr>
          <w:p w:rsidR="00677CB2" w:rsidRPr="00677CB2" w:rsidRDefault="00723EDA" w:rsidP="007F10A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7F10AC"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A04A8B" w:rsidRPr="00677CB2" w:rsidTr="00522625">
        <w:trPr>
          <w:cantSplit/>
        </w:trPr>
        <w:tc>
          <w:tcPr>
            <w:tcW w:w="6946" w:type="dxa"/>
          </w:tcPr>
          <w:p w:rsidR="00A04A8B" w:rsidRPr="00677CB2" w:rsidRDefault="00A04A8B" w:rsidP="00A04A8B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0001.0002.0027.012</w:t>
            </w:r>
            <w:r>
              <w:rPr>
                <w:noProof/>
                <w:sz w:val="24"/>
                <w:szCs w:val="24"/>
              </w:rPr>
              <w:t>7</w:t>
            </w:r>
            <w:r w:rsidRPr="00677CB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3402" w:type="dxa"/>
          </w:tcPr>
          <w:p w:rsidR="00A04A8B" w:rsidRPr="00677CB2" w:rsidRDefault="006F4E89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63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3402" w:type="dxa"/>
          </w:tcPr>
          <w:p w:rsidR="00677CB2" w:rsidRPr="00677CB2" w:rsidRDefault="00723E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3402" w:type="dxa"/>
          </w:tcPr>
          <w:p w:rsidR="00677CB2" w:rsidRPr="00677CB2" w:rsidRDefault="009442E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3402" w:type="dxa"/>
          </w:tcPr>
          <w:p w:rsidR="00677CB2" w:rsidRPr="00677CB2" w:rsidRDefault="009442E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3402" w:type="dxa"/>
          </w:tcPr>
          <w:p w:rsidR="00677CB2" w:rsidRPr="00677CB2" w:rsidRDefault="009442E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lastRenderedPageBreak/>
              <w:t>0002.0006.0065.0263 Трудовые конфликты. Разрешение трудовых споров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243BAD" w:rsidRPr="00677CB2" w:rsidTr="00522625">
        <w:trPr>
          <w:cantSplit/>
        </w:trPr>
        <w:tc>
          <w:tcPr>
            <w:tcW w:w="6946" w:type="dxa"/>
          </w:tcPr>
          <w:p w:rsidR="00243BAD" w:rsidRPr="00677CB2" w:rsidRDefault="00243BAD" w:rsidP="00243BAD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0002.0006.0065.026</w:t>
            </w:r>
            <w:r>
              <w:rPr>
                <w:noProof/>
                <w:sz w:val="24"/>
                <w:szCs w:val="24"/>
              </w:rPr>
              <w:t>4 Надзор и контроль за соблюдением трудового законодательства</w:t>
            </w:r>
          </w:p>
        </w:tc>
        <w:tc>
          <w:tcPr>
            <w:tcW w:w="3402" w:type="dxa"/>
          </w:tcPr>
          <w:p w:rsidR="00243BAD" w:rsidRPr="00677CB2" w:rsidRDefault="00243BAD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0002.0007.0071.0283 Перерасчет размеров пенсий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87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3402" w:type="dxa"/>
          </w:tcPr>
          <w:p w:rsidR="00677CB2" w:rsidRPr="00677CB2" w:rsidRDefault="00496DDA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117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118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60</w:t>
            </w:r>
          </w:p>
        </w:tc>
      </w:tr>
      <w:tr w:rsidR="00CD36B2" w:rsidRPr="00677CB2" w:rsidTr="00522625">
        <w:trPr>
          <w:cantSplit/>
        </w:trPr>
        <w:tc>
          <w:tcPr>
            <w:tcW w:w="6946" w:type="dxa"/>
          </w:tcPr>
          <w:p w:rsidR="00CD36B2" w:rsidRPr="00677CB2" w:rsidRDefault="00CD36B2" w:rsidP="005A3191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0003.0008.0086.054</w:t>
            </w:r>
            <w:r>
              <w:rPr>
                <w:noProof/>
                <w:sz w:val="24"/>
                <w:szCs w:val="24"/>
              </w:rPr>
              <w:t xml:space="preserve">9 </w:t>
            </w:r>
            <w:r w:rsidR="005A3191">
              <w:rPr>
                <w:noProof/>
                <w:sz w:val="24"/>
                <w:szCs w:val="24"/>
              </w:rPr>
              <w:t>Ю</w:t>
            </w:r>
            <w:r>
              <w:rPr>
                <w:noProof/>
                <w:sz w:val="24"/>
                <w:szCs w:val="24"/>
              </w:rPr>
              <w:t>ридические вопросы по налогам и сборам</w:t>
            </w:r>
          </w:p>
        </w:tc>
        <w:tc>
          <w:tcPr>
            <w:tcW w:w="3402" w:type="dxa"/>
          </w:tcPr>
          <w:p w:rsidR="00CD36B2" w:rsidRPr="00677CB2" w:rsidRDefault="005A3191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69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77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168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305</w:t>
            </w:r>
          </w:p>
        </w:tc>
      </w:tr>
      <w:tr w:rsidR="005A7E25" w:rsidRPr="00677CB2" w:rsidTr="00522625">
        <w:trPr>
          <w:cantSplit/>
        </w:trPr>
        <w:tc>
          <w:tcPr>
            <w:tcW w:w="6946" w:type="dxa"/>
          </w:tcPr>
          <w:p w:rsidR="005A7E25" w:rsidRPr="00677CB2" w:rsidRDefault="005A7E25" w:rsidP="005A7E25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0003.0008.0086.055</w:t>
            </w:r>
            <w:r>
              <w:rPr>
                <w:noProof/>
                <w:sz w:val="24"/>
                <w:szCs w:val="24"/>
              </w:rPr>
              <w:t>9 Предоставление отсрочки или рассрочки по уплате налога, сбора, пени, штрафа</w:t>
            </w:r>
          </w:p>
        </w:tc>
        <w:tc>
          <w:tcPr>
            <w:tcW w:w="3402" w:type="dxa"/>
          </w:tcPr>
          <w:p w:rsidR="005A7E25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3402" w:type="dxa"/>
          </w:tcPr>
          <w:p w:rsidR="00677CB2" w:rsidRPr="00677CB2" w:rsidRDefault="000C4636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124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3402" w:type="dxa"/>
          </w:tcPr>
          <w:p w:rsidR="00677CB2" w:rsidRPr="00677CB2" w:rsidRDefault="00745E1B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3402" w:type="dxa"/>
          </w:tcPr>
          <w:p w:rsidR="00677CB2" w:rsidRPr="00677CB2" w:rsidRDefault="00745E1B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3402" w:type="dxa"/>
          </w:tcPr>
          <w:p w:rsidR="00677CB2" w:rsidRPr="00677CB2" w:rsidRDefault="00745E1B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253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402" w:type="dxa"/>
          </w:tcPr>
          <w:p w:rsidR="00677CB2" w:rsidRPr="00677CB2" w:rsidRDefault="00745E1B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159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3402" w:type="dxa"/>
          </w:tcPr>
          <w:p w:rsidR="00677CB2" w:rsidRPr="00677CB2" w:rsidRDefault="00745E1B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</w:t>
            </w:r>
          </w:p>
        </w:tc>
      </w:tr>
      <w:tr w:rsidR="00DB0A14" w:rsidRPr="00677CB2" w:rsidTr="00522625">
        <w:trPr>
          <w:cantSplit/>
        </w:trPr>
        <w:tc>
          <w:tcPr>
            <w:tcW w:w="6946" w:type="dxa"/>
          </w:tcPr>
          <w:p w:rsidR="00DB0A14" w:rsidRPr="00677CB2" w:rsidRDefault="00DB0A14" w:rsidP="00DB0A14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0003.0008.0086.056</w:t>
            </w:r>
            <w:r>
              <w:rPr>
                <w:noProof/>
                <w:sz w:val="24"/>
                <w:szCs w:val="24"/>
              </w:rPr>
              <w:t xml:space="preserve">7 Надзор в области организации и проведения азартных игр и лотерей </w:t>
            </w:r>
          </w:p>
        </w:tc>
        <w:tc>
          <w:tcPr>
            <w:tcW w:w="3402" w:type="dxa"/>
          </w:tcPr>
          <w:p w:rsidR="00DB0A14" w:rsidRPr="00677CB2" w:rsidRDefault="005A7E25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3402" w:type="dxa"/>
          </w:tcPr>
          <w:p w:rsidR="00677CB2" w:rsidRPr="00677CB2" w:rsidRDefault="005D2521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3402" w:type="dxa"/>
          </w:tcPr>
          <w:p w:rsidR="00677CB2" w:rsidRPr="00677CB2" w:rsidRDefault="00C7373C" w:rsidP="000E78B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0E78B9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677CB2">
              <w:rPr>
                <w:noProof/>
                <w:sz w:val="24"/>
                <w:szCs w:val="24"/>
              </w:rPr>
              <w:t>0003.0008.0089.0622 Валютное регулирование</w:t>
            </w:r>
          </w:p>
        </w:tc>
        <w:tc>
          <w:tcPr>
            <w:tcW w:w="3402" w:type="dxa"/>
          </w:tcPr>
          <w:p w:rsidR="00677CB2" w:rsidRPr="00677CB2" w:rsidRDefault="00C7373C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0004.0016.0162.1003 Борьба с коррупцией</w:t>
            </w:r>
          </w:p>
        </w:tc>
        <w:tc>
          <w:tcPr>
            <w:tcW w:w="3402" w:type="dxa"/>
          </w:tcPr>
          <w:p w:rsidR="00677CB2" w:rsidRPr="00677CB2" w:rsidRDefault="00C7373C" w:rsidP="00677CB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677CB2" w:rsidRPr="00677CB2" w:rsidTr="00522625">
        <w:trPr>
          <w:cantSplit/>
        </w:trPr>
        <w:tc>
          <w:tcPr>
            <w:tcW w:w="6946" w:type="dxa"/>
          </w:tcPr>
          <w:p w:rsidR="00677CB2" w:rsidRPr="00677CB2" w:rsidRDefault="00677CB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677CB2" w:rsidRPr="00677CB2" w:rsidRDefault="00677CB2" w:rsidP="00677CB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93759" w:rsidRPr="00677CB2" w:rsidTr="00522625">
        <w:trPr>
          <w:cantSplit/>
        </w:trPr>
        <w:tc>
          <w:tcPr>
            <w:tcW w:w="6946" w:type="dxa"/>
          </w:tcPr>
          <w:p w:rsidR="00793759" w:rsidRPr="00677CB2" w:rsidRDefault="00793759">
            <w:pPr>
              <w:rPr>
                <w:noProof/>
                <w:sz w:val="24"/>
                <w:szCs w:val="24"/>
              </w:rPr>
            </w:pPr>
            <w:r w:rsidRPr="00677CB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:rsidR="00793759" w:rsidRDefault="007F10AC" w:rsidP="0079375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2315</w:t>
            </w:r>
          </w:p>
          <w:p w:rsidR="009D1B64" w:rsidRPr="00677CB2" w:rsidRDefault="009D1B64" w:rsidP="00793759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677CB2" w:rsidRPr="00677CB2" w:rsidRDefault="00677CB2">
      <w:pPr>
        <w:rPr>
          <w:noProof/>
          <w:sz w:val="24"/>
          <w:szCs w:val="24"/>
        </w:rPr>
      </w:pPr>
    </w:p>
    <w:p w:rsidR="00677CB2" w:rsidRPr="00677CB2" w:rsidRDefault="00677CB2">
      <w:pPr>
        <w:rPr>
          <w:noProof/>
          <w:sz w:val="24"/>
          <w:szCs w:val="24"/>
        </w:rPr>
      </w:pPr>
    </w:p>
    <w:p w:rsidR="00677CB2" w:rsidRPr="00677CB2" w:rsidRDefault="00677CB2">
      <w:pPr>
        <w:rPr>
          <w:noProof/>
          <w:sz w:val="24"/>
          <w:szCs w:val="24"/>
        </w:rPr>
      </w:pPr>
    </w:p>
    <w:p w:rsidR="00677CB2" w:rsidRPr="00677CB2" w:rsidRDefault="00677CB2">
      <w:pPr>
        <w:rPr>
          <w:noProof/>
          <w:sz w:val="24"/>
          <w:szCs w:val="24"/>
        </w:rPr>
      </w:pPr>
    </w:p>
    <w:p w:rsidR="00677CB2" w:rsidRPr="00677CB2" w:rsidRDefault="00677CB2">
      <w:pPr>
        <w:rPr>
          <w:noProof/>
          <w:sz w:val="24"/>
          <w:szCs w:val="24"/>
        </w:rPr>
      </w:pPr>
    </w:p>
    <w:p w:rsidR="00677CB2" w:rsidRPr="00677CB2" w:rsidRDefault="00677CB2">
      <w:pPr>
        <w:rPr>
          <w:noProof/>
          <w:sz w:val="24"/>
          <w:szCs w:val="24"/>
        </w:rPr>
      </w:pPr>
    </w:p>
    <w:p w:rsidR="00677CB2" w:rsidRDefault="00677CB2">
      <w:pPr>
        <w:rPr>
          <w:noProof/>
        </w:rPr>
      </w:pPr>
    </w:p>
    <w:sectPr w:rsidR="00677CB2" w:rsidSect="00522625">
      <w:headerReference w:type="default" r:id="rId9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25" w:rsidRDefault="00522625" w:rsidP="007F10AC">
      <w:r>
        <w:separator/>
      </w:r>
    </w:p>
  </w:endnote>
  <w:endnote w:type="continuationSeparator" w:id="0">
    <w:p w:rsidR="00522625" w:rsidRDefault="00522625" w:rsidP="007F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25" w:rsidRDefault="00522625" w:rsidP="007F10AC">
      <w:r>
        <w:separator/>
      </w:r>
    </w:p>
  </w:footnote>
  <w:footnote w:type="continuationSeparator" w:id="0">
    <w:p w:rsidR="00522625" w:rsidRDefault="00522625" w:rsidP="007F1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858352"/>
      <w:docPartObj>
        <w:docPartGallery w:val="Page Numbers (Top of Page)"/>
        <w:docPartUnique/>
      </w:docPartObj>
    </w:sdtPr>
    <w:sdtContent>
      <w:p w:rsidR="00522625" w:rsidRDefault="005226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B8E">
          <w:rPr>
            <w:noProof/>
          </w:rPr>
          <w:t>3</w:t>
        </w:r>
        <w:r>
          <w:fldChar w:fldCharType="end"/>
        </w:r>
      </w:p>
    </w:sdtContent>
  </w:sdt>
  <w:p w:rsidR="00522625" w:rsidRDefault="005226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59"/>
    <w:rsid w:val="000C4636"/>
    <w:rsid w:val="000E78B9"/>
    <w:rsid w:val="00190EF2"/>
    <w:rsid w:val="001F2AF4"/>
    <w:rsid w:val="00243BAD"/>
    <w:rsid w:val="00496DDA"/>
    <w:rsid w:val="00522625"/>
    <w:rsid w:val="00577B8E"/>
    <w:rsid w:val="005A3191"/>
    <w:rsid w:val="005A7E25"/>
    <w:rsid w:val="005D2521"/>
    <w:rsid w:val="00677CB2"/>
    <w:rsid w:val="006F1100"/>
    <w:rsid w:val="006F4E89"/>
    <w:rsid w:val="00723EDA"/>
    <w:rsid w:val="00745BF9"/>
    <w:rsid w:val="00745E1B"/>
    <w:rsid w:val="00793759"/>
    <w:rsid w:val="007F10AC"/>
    <w:rsid w:val="008010D6"/>
    <w:rsid w:val="008C0C4F"/>
    <w:rsid w:val="008D3803"/>
    <w:rsid w:val="009442E6"/>
    <w:rsid w:val="009D1B64"/>
    <w:rsid w:val="009E129A"/>
    <w:rsid w:val="00A04A8B"/>
    <w:rsid w:val="00A32CCD"/>
    <w:rsid w:val="00C47F87"/>
    <w:rsid w:val="00C7373C"/>
    <w:rsid w:val="00CC1825"/>
    <w:rsid w:val="00CD36B2"/>
    <w:rsid w:val="00DB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10AC"/>
  </w:style>
  <w:style w:type="paragraph" w:styleId="a5">
    <w:name w:val="footer"/>
    <w:basedOn w:val="a"/>
    <w:link w:val="a6"/>
    <w:uiPriority w:val="99"/>
    <w:unhideWhenUsed/>
    <w:rsid w:val="007F1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1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10AC"/>
  </w:style>
  <w:style w:type="paragraph" w:styleId="a5">
    <w:name w:val="footer"/>
    <w:basedOn w:val="a"/>
    <w:link w:val="a6"/>
    <w:uiPriority w:val="99"/>
    <w:unhideWhenUsed/>
    <w:rsid w:val="007F10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1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6C5B-E576-4C9A-9063-2D9390BC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96</TotalTime>
  <Pages>3</Pages>
  <Words>521</Words>
  <Characters>4468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25</cp:revision>
  <cp:lastPrinted>2020-01-16T03:59:00Z</cp:lastPrinted>
  <dcterms:created xsi:type="dcterms:W3CDTF">2020-01-15T05:11:00Z</dcterms:created>
  <dcterms:modified xsi:type="dcterms:W3CDTF">2020-01-16T04:05:00Z</dcterms:modified>
</cp:coreProperties>
</file>